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8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8A653A" w:rsidRPr="00063249" w:rsidRDefault="00635629" w:rsidP="000632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1139B0">
        <w:rPr>
          <w:rFonts w:ascii="Arial" w:hAnsi="Arial"/>
          <w:b/>
        </w:rPr>
        <w:t>4</w:t>
      </w:r>
      <w:r w:rsidR="00063249">
        <w:rPr>
          <w:rFonts w:ascii="Arial" w:hAnsi="Arial"/>
          <w:b/>
        </w:rPr>
        <w:t>28</w:t>
      </w:r>
    </w:p>
    <w:p w:rsidR="00CF2821" w:rsidRDefault="00C446D8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</w:t>
      </w:r>
      <w:r w:rsidR="00CF2821">
        <w:rPr>
          <w:rFonts w:ascii="Arial" w:hAnsi="Arial"/>
          <w:sz w:val="24"/>
        </w:rPr>
        <w:t xml:space="preserve">Faenza, </w:t>
      </w:r>
      <w:r w:rsidR="00063249">
        <w:rPr>
          <w:rFonts w:ascii="Arial" w:hAnsi="Arial"/>
          <w:sz w:val="24"/>
        </w:rPr>
        <w:t>9</w:t>
      </w:r>
      <w:r w:rsidR="00BF463F">
        <w:rPr>
          <w:rFonts w:ascii="Arial" w:hAnsi="Arial"/>
          <w:sz w:val="24"/>
        </w:rPr>
        <w:t>/0</w:t>
      </w:r>
      <w:r w:rsidR="00362D5D">
        <w:rPr>
          <w:rFonts w:ascii="Arial" w:hAnsi="Arial"/>
          <w:sz w:val="24"/>
        </w:rPr>
        <w:t>5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785A67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785A67" w:rsidRPr="00063249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Pr="00E3483E">
        <w:rPr>
          <w:rFonts w:ascii="Arial" w:hAnsi="Arial"/>
          <w:b/>
        </w:rPr>
        <w:t xml:space="preserve">  </w:t>
      </w:r>
      <w:r w:rsidR="00785A67" w:rsidRPr="00E3483E">
        <w:rPr>
          <w:rFonts w:ascii="Arial" w:hAnsi="Arial"/>
          <w:b/>
        </w:rPr>
        <w:t>4^BC Indirizzo Classico</w:t>
      </w:r>
    </w:p>
    <w:p w:rsidR="00107552" w:rsidRPr="00CB46AD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CB46AD">
        <w:rPr>
          <w:rFonts w:ascii="Arial" w:hAnsi="Arial"/>
          <w:b/>
        </w:rPr>
        <w:t xml:space="preserve">                                                                                      </w:t>
      </w:r>
      <w:r w:rsidR="00063249" w:rsidRPr="00CB46AD">
        <w:rPr>
          <w:rFonts w:ascii="Arial" w:hAnsi="Arial"/>
          <w:b/>
        </w:rPr>
        <w:t xml:space="preserve">          </w:t>
      </w:r>
      <w:r w:rsidR="00785A67" w:rsidRPr="00CB46AD">
        <w:rPr>
          <w:rFonts w:ascii="Arial" w:hAnsi="Arial"/>
          <w:b/>
        </w:rPr>
        <w:t xml:space="preserve">2^AS, 3^ES Ind. </w:t>
      </w:r>
      <w:proofErr w:type="spellStart"/>
      <w:r w:rsidR="00785A67" w:rsidRPr="00CB46AD">
        <w:rPr>
          <w:rFonts w:ascii="Arial" w:hAnsi="Arial"/>
          <w:b/>
        </w:rPr>
        <w:t>Scient</w:t>
      </w:r>
      <w:proofErr w:type="spellEnd"/>
      <w:r w:rsidR="00785A67" w:rsidRPr="00CB46AD">
        <w:rPr>
          <w:rFonts w:ascii="Arial" w:hAnsi="Arial"/>
          <w:b/>
        </w:rPr>
        <w:t>.</w:t>
      </w:r>
    </w:p>
    <w:p w:rsidR="00107552" w:rsidRPr="00CB46AD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Pr="00785A67" w:rsidRDefault="007019B3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D7F47" w:rsidRPr="00CB46AD">
        <w:rPr>
          <w:rFonts w:ascii="Arial" w:hAnsi="Arial"/>
          <w:b/>
        </w:rPr>
        <w:t xml:space="preserve">                                                                          </w:t>
      </w:r>
      <w:r w:rsidR="00F81949" w:rsidRPr="00CB46AD">
        <w:rPr>
          <w:rFonts w:ascii="Arial" w:hAnsi="Arial"/>
          <w:b/>
        </w:rPr>
        <w:t xml:space="preserve">    </w:t>
      </w:r>
      <w:r w:rsidR="00CF2821" w:rsidRPr="00CB46AD">
        <w:rPr>
          <w:rFonts w:ascii="Arial" w:hAnsi="Arial"/>
          <w:b/>
        </w:rPr>
        <w:t xml:space="preserve"> </w:t>
      </w:r>
      <w:r w:rsidR="00F81949" w:rsidRPr="00CB46AD">
        <w:rPr>
          <w:rFonts w:ascii="Arial" w:hAnsi="Arial"/>
          <w:b/>
        </w:rPr>
        <w:t xml:space="preserve">              </w:t>
      </w:r>
      <w:r w:rsidR="00CC79EC" w:rsidRPr="00CB46AD">
        <w:rPr>
          <w:rFonts w:ascii="Arial" w:hAnsi="Arial"/>
          <w:b/>
        </w:rPr>
        <w:t xml:space="preserve"> </w:t>
      </w:r>
      <w:r w:rsidR="00CC79EC" w:rsidRPr="001A064C">
        <w:rPr>
          <w:rFonts w:ascii="Arial" w:hAnsi="Arial"/>
          <w:b/>
        </w:rPr>
        <w:t>Agli studenti interessati cla</w:t>
      </w:r>
      <w:r w:rsidR="00CC79EC" w:rsidRPr="00785A67">
        <w:rPr>
          <w:rFonts w:ascii="Arial" w:hAnsi="Arial"/>
          <w:b/>
        </w:rPr>
        <w:t xml:space="preserve">ssi   </w:t>
      </w:r>
    </w:p>
    <w:p w:rsidR="00785A67" w:rsidRPr="007019B3" w:rsidRDefault="007019B3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CC79EC" w:rsidRPr="00CB46AD">
        <w:rPr>
          <w:rFonts w:ascii="Arial" w:hAnsi="Arial"/>
          <w:b/>
        </w:rPr>
        <w:t xml:space="preserve">                                                                                               </w:t>
      </w:r>
      <w:r w:rsidR="00785A67" w:rsidRPr="007019B3">
        <w:rPr>
          <w:rFonts w:ascii="Arial" w:hAnsi="Arial"/>
          <w:b/>
        </w:rPr>
        <w:t>4^BC Indirizzo Classico</w:t>
      </w:r>
    </w:p>
    <w:p w:rsidR="00785A67" w:rsidRPr="00063249" w:rsidRDefault="00785A67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7019B3">
        <w:rPr>
          <w:rFonts w:ascii="Arial" w:hAnsi="Arial"/>
          <w:b/>
        </w:rPr>
        <w:t xml:space="preserve">                                                                </w:t>
      </w:r>
      <w:r w:rsidR="00063249" w:rsidRPr="007019B3">
        <w:rPr>
          <w:rFonts w:ascii="Arial" w:hAnsi="Arial"/>
          <w:b/>
        </w:rPr>
        <w:t xml:space="preserve">                               </w:t>
      </w:r>
      <w:r w:rsidR="00A1571E">
        <w:rPr>
          <w:rFonts w:ascii="Arial" w:hAnsi="Arial"/>
          <w:b/>
        </w:rPr>
        <w:t xml:space="preserve"> 2^AS, </w:t>
      </w:r>
      <w:r w:rsidRPr="007019B3">
        <w:rPr>
          <w:rFonts w:ascii="Arial" w:hAnsi="Arial"/>
          <w:b/>
        </w:rPr>
        <w:t xml:space="preserve">3^ES Ind. </w:t>
      </w:r>
      <w:proofErr w:type="spellStart"/>
      <w:r w:rsidRPr="00063249">
        <w:rPr>
          <w:rFonts w:ascii="Arial" w:hAnsi="Arial"/>
          <w:b/>
        </w:rPr>
        <w:t>Scient</w:t>
      </w:r>
      <w:proofErr w:type="spellEnd"/>
      <w:r w:rsidRPr="00063249">
        <w:rPr>
          <w:rFonts w:ascii="Arial" w:hAnsi="Arial"/>
          <w:b/>
        </w:rPr>
        <w:t>.</w:t>
      </w:r>
    </w:p>
    <w:p w:rsidR="00785A67" w:rsidRPr="00063249" w:rsidRDefault="00CC79EC" w:rsidP="00785A67">
      <w:pPr>
        <w:spacing w:line="360" w:lineRule="auto"/>
        <w:rPr>
          <w:rFonts w:ascii="Arial" w:hAnsi="Arial"/>
          <w:b/>
        </w:rPr>
      </w:pP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</w:r>
      <w:r w:rsidRPr="00063249">
        <w:rPr>
          <w:rFonts w:ascii="Arial" w:hAnsi="Arial"/>
          <w:b/>
        </w:rPr>
        <w:tab/>
        <w:t xml:space="preserve">       </w:t>
      </w:r>
    </w:p>
    <w:p w:rsidR="00CC79EC" w:rsidRPr="00063249" w:rsidRDefault="00785A67" w:rsidP="00785A67">
      <w:pPr>
        <w:spacing w:line="360" w:lineRule="auto"/>
        <w:ind w:left="4956"/>
        <w:rPr>
          <w:rFonts w:ascii="Arial" w:hAnsi="Arial"/>
        </w:rPr>
      </w:pPr>
      <w:r w:rsidRPr="00063249">
        <w:rPr>
          <w:rFonts w:ascii="Arial" w:hAnsi="Arial"/>
          <w:b/>
        </w:rPr>
        <w:t xml:space="preserve">       </w:t>
      </w:r>
      <w:r w:rsidR="00CC79EC" w:rsidRPr="00063249">
        <w:rPr>
          <w:rFonts w:ascii="Arial" w:hAnsi="Arial"/>
        </w:rPr>
        <w:t>e per loro tramite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</w:r>
      <w:r w:rsidRPr="00063249">
        <w:rPr>
          <w:rFonts w:ascii="Arial" w:hAnsi="Arial"/>
        </w:rPr>
        <w:tab/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22544">
        <w:rPr>
          <w:rFonts w:ascii="Arial" w:hAnsi="Arial"/>
          <w:b/>
        </w:rPr>
        <w:t xml:space="preserve">       Ai</w:t>
      </w:r>
      <w:r>
        <w:rPr>
          <w:rFonts w:ascii="Arial" w:hAnsi="Arial"/>
          <w:b/>
        </w:rPr>
        <w:t xml:space="preserve"> coordinato</w:t>
      </w:r>
      <w:r w:rsidR="00422544">
        <w:rPr>
          <w:rFonts w:ascii="Arial" w:hAnsi="Arial"/>
          <w:b/>
        </w:rPr>
        <w:t>ri delle sedi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584378">
        <w:rPr>
          <w:rFonts w:ascii="Arial" w:hAnsi="Arial"/>
          <w:b/>
          <w:sz w:val="24"/>
        </w:rPr>
        <w:t xml:space="preserve">FASE </w:t>
      </w:r>
      <w:r w:rsidR="00063249">
        <w:rPr>
          <w:rFonts w:ascii="Arial" w:hAnsi="Arial"/>
          <w:b/>
          <w:sz w:val="24"/>
        </w:rPr>
        <w:t>REGIONALE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Default="00063249" w:rsidP="00063249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CB46AD">
        <w:rPr>
          <w:rFonts w:ascii="Arial" w:hAnsi="Arial"/>
          <w:sz w:val="22"/>
          <w:szCs w:val="22"/>
        </w:rPr>
        <w:t xml:space="preserve"> </w:t>
      </w:r>
      <w:r w:rsidR="00482789" w:rsidRPr="000C5831">
        <w:rPr>
          <w:rFonts w:ascii="Arial" w:hAnsi="Arial"/>
          <w:sz w:val="22"/>
          <w:szCs w:val="22"/>
        </w:rPr>
        <w:t>Si</w:t>
      </w:r>
      <w:r w:rsidR="00482789" w:rsidRPr="000C5831">
        <w:rPr>
          <w:sz w:val="22"/>
          <w:szCs w:val="22"/>
        </w:rPr>
        <w:t xml:space="preserve"> </w:t>
      </w:r>
      <w:r w:rsidR="00482789"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LUNED</w:t>
      </w:r>
      <w:r w:rsidR="00D91A56">
        <w:rPr>
          <w:rFonts w:ascii="Arial" w:hAnsi="Arial" w:cs="Arial"/>
          <w:b/>
          <w:sz w:val="22"/>
          <w:szCs w:val="22"/>
        </w:rPr>
        <w:t xml:space="preserve">I’ </w:t>
      </w:r>
      <w:r>
        <w:rPr>
          <w:rFonts w:ascii="Arial" w:hAnsi="Arial" w:cs="Arial"/>
          <w:b/>
          <w:sz w:val="22"/>
          <w:szCs w:val="22"/>
        </w:rPr>
        <w:t>19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362D5D">
        <w:rPr>
          <w:rFonts w:ascii="Arial" w:hAnsi="Arial" w:cs="Arial"/>
          <w:b/>
          <w:sz w:val="22"/>
          <w:szCs w:val="22"/>
        </w:rPr>
        <w:t>maggio</w:t>
      </w:r>
      <w:r w:rsidR="00E2798D" w:rsidRPr="000C5831">
        <w:rPr>
          <w:rFonts w:ascii="Arial" w:hAnsi="Arial"/>
          <w:b/>
          <w:bCs/>
          <w:sz w:val="22"/>
          <w:szCs w:val="22"/>
        </w:rPr>
        <w:t xml:space="preserve">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="00482789"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>si svolgerà</w:t>
      </w:r>
      <w:r>
        <w:rPr>
          <w:rFonts w:ascii="Arial" w:hAnsi="Arial"/>
          <w:sz w:val="22"/>
          <w:szCs w:val="22"/>
        </w:rPr>
        <w:t xml:space="preserve"> </w:t>
      </w:r>
      <w:r w:rsidR="00A1571E">
        <w:rPr>
          <w:rFonts w:ascii="Arial" w:hAnsi="Arial"/>
          <w:sz w:val="22"/>
          <w:szCs w:val="22"/>
        </w:rPr>
        <w:t xml:space="preserve">a Parma – Sala </w:t>
      </w:r>
      <w:proofErr w:type="spellStart"/>
      <w:r w:rsidR="00A1571E">
        <w:rPr>
          <w:rFonts w:ascii="Arial" w:hAnsi="Arial"/>
          <w:sz w:val="22"/>
          <w:szCs w:val="22"/>
        </w:rPr>
        <w:t>Baganza</w:t>
      </w:r>
      <w:proofErr w:type="spellEnd"/>
      <w:r w:rsidR="00A1571E">
        <w:rPr>
          <w:rFonts w:ascii="Arial" w:hAnsi="Arial"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>la Fase</w:t>
      </w:r>
      <w:r w:rsidR="000615BE" w:rsidRPr="000C583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Regionale</w:t>
      </w:r>
      <w:r w:rsidR="00D91A56">
        <w:rPr>
          <w:rFonts w:ascii="Arial" w:hAnsi="Arial"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 xml:space="preserve">di Orienteering.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CB46AD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 w:rsidR="004671B2"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 w:rsidR="004671B2">
        <w:rPr>
          <w:rFonts w:ascii="Arial" w:hAnsi="Arial"/>
          <w:sz w:val="22"/>
          <w:szCs w:val="22"/>
        </w:rPr>
        <w:t xml:space="preserve">) </w:t>
      </w:r>
      <w:r w:rsidR="00D91A56">
        <w:rPr>
          <w:rFonts w:ascii="Arial" w:hAnsi="Arial"/>
          <w:sz w:val="22"/>
          <w:szCs w:val="22"/>
        </w:rPr>
        <w:t xml:space="preserve">dovranno trovarsi alle ore </w:t>
      </w:r>
      <w:r w:rsidR="00063249">
        <w:rPr>
          <w:rFonts w:ascii="Arial" w:hAnsi="Arial"/>
          <w:sz w:val="22"/>
          <w:szCs w:val="22"/>
        </w:rPr>
        <w:t>7</w:t>
      </w:r>
      <w:r w:rsidR="00D91A56">
        <w:rPr>
          <w:rFonts w:ascii="Arial" w:hAnsi="Arial"/>
          <w:sz w:val="22"/>
          <w:szCs w:val="22"/>
        </w:rPr>
        <w:t>.</w:t>
      </w:r>
      <w:r w:rsidR="00AC1B8C">
        <w:rPr>
          <w:rFonts w:ascii="Arial" w:hAnsi="Arial"/>
          <w:sz w:val="22"/>
          <w:szCs w:val="22"/>
        </w:rPr>
        <w:t xml:space="preserve">15 </w:t>
      </w:r>
      <w:r w:rsidR="00063249">
        <w:rPr>
          <w:rFonts w:ascii="Arial" w:hAnsi="Arial"/>
          <w:sz w:val="22"/>
          <w:szCs w:val="22"/>
        </w:rPr>
        <w:t>al casello di Faenza dell’Autostrada A14 (</w:t>
      </w:r>
      <w:proofErr w:type="spellStart"/>
      <w:r w:rsidR="00063249">
        <w:rPr>
          <w:rFonts w:ascii="Arial" w:hAnsi="Arial"/>
          <w:sz w:val="22"/>
          <w:szCs w:val="22"/>
        </w:rPr>
        <w:t>Class</w:t>
      </w:r>
      <w:proofErr w:type="spellEnd"/>
      <w:r w:rsidR="00063249">
        <w:rPr>
          <w:rFonts w:ascii="Arial" w:hAnsi="Arial"/>
          <w:sz w:val="22"/>
          <w:szCs w:val="22"/>
        </w:rPr>
        <w:t xml:space="preserve"> Hotel)</w:t>
      </w:r>
      <w:r w:rsidR="00D91A56">
        <w:rPr>
          <w:rFonts w:ascii="Arial" w:hAnsi="Arial"/>
          <w:sz w:val="22"/>
          <w:szCs w:val="22"/>
        </w:rPr>
        <w:t xml:space="preserve"> per il trasporto organizzato dall’ </w:t>
      </w:r>
      <w:proofErr w:type="spellStart"/>
      <w:r w:rsidR="00D91A56">
        <w:rPr>
          <w:rFonts w:ascii="Arial" w:hAnsi="Arial"/>
          <w:sz w:val="22"/>
          <w:szCs w:val="22"/>
        </w:rPr>
        <w:t>U.S.R.</w:t>
      </w:r>
      <w:proofErr w:type="spellEnd"/>
      <w:r w:rsidR="00D91A56">
        <w:rPr>
          <w:rFonts w:ascii="Arial" w:hAnsi="Arial"/>
          <w:sz w:val="22"/>
          <w:szCs w:val="22"/>
        </w:rPr>
        <w:t xml:space="preserve"> </w:t>
      </w:r>
      <w:r w:rsidR="00AC1B8C">
        <w:rPr>
          <w:rFonts w:ascii="Arial" w:hAnsi="Arial"/>
          <w:sz w:val="22"/>
          <w:szCs w:val="22"/>
        </w:rPr>
        <w:t xml:space="preserve">Ambito Territoriale </w:t>
      </w:r>
      <w:r w:rsidR="00D91A56">
        <w:rPr>
          <w:rFonts w:ascii="Arial" w:hAnsi="Arial"/>
          <w:sz w:val="22"/>
          <w:szCs w:val="22"/>
        </w:rPr>
        <w:t>di R</w:t>
      </w:r>
      <w:r w:rsidR="00063249">
        <w:rPr>
          <w:rFonts w:ascii="Arial" w:hAnsi="Arial"/>
          <w:sz w:val="22"/>
          <w:szCs w:val="22"/>
        </w:rPr>
        <w:t>imini</w:t>
      </w:r>
      <w:r w:rsidR="00422544">
        <w:rPr>
          <w:rFonts w:ascii="Arial" w:hAnsi="Arial"/>
          <w:sz w:val="22"/>
          <w:szCs w:val="22"/>
        </w:rPr>
        <w:t>.</w:t>
      </w: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22544" w:rsidRDefault="00CB46AD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22544">
        <w:rPr>
          <w:rFonts w:ascii="Arial" w:hAnsi="Arial"/>
          <w:sz w:val="22"/>
          <w:szCs w:val="22"/>
        </w:rPr>
        <w:t xml:space="preserve">Si ricorda che la squadra è composta </w:t>
      </w:r>
      <w:r w:rsidR="00AC1B8C">
        <w:rPr>
          <w:rFonts w:ascii="Arial" w:hAnsi="Arial"/>
          <w:sz w:val="22"/>
          <w:szCs w:val="22"/>
        </w:rPr>
        <w:t xml:space="preserve">di </w:t>
      </w:r>
      <w:r w:rsidR="00422544">
        <w:rPr>
          <w:rFonts w:ascii="Arial" w:hAnsi="Arial"/>
          <w:sz w:val="22"/>
          <w:szCs w:val="22"/>
        </w:rPr>
        <w:t>solo 4 element</w:t>
      </w:r>
      <w:r w:rsidR="00A1571E">
        <w:rPr>
          <w:rFonts w:ascii="Arial" w:hAnsi="Arial"/>
          <w:sz w:val="22"/>
          <w:szCs w:val="22"/>
        </w:rPr>
        <w:t>i.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Pr="000C5831" w:rsidRDefault="00CB46AD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4671B2">
        <w:rPr>
          <w:rFonts w:ascii="Arial" w:hAnsi="Arial"/>
          <w:sz w:val="22"/>
          <w:szCs w:val="22"/>
        </w:rPr>
        <w:t xml:space="preserve">Al termine della gara </w:t>
      </w:r>
      <w:r w:rsidR="002074A1">
        <w:rPr>
          <w:rFonts w:ascii="Arial" w:hAnsi="Arial"/>
          <w:sz w:val="22"/>
          <w:szCs w:val="22"/>
        </w:rPr>
        <w:t xml:space="preserve">gli studenti partecipanti rientreranno </w:t>
      </w:r>
      <w:r w:rsidR="00AC1B8C">
        <w:rPr>
          <w:rFonts w:ascii="Arial" w:hAnsi="Arial"/>
          <w:sz w:val="22"/>
          <w:szCs w:val="22"/>
        </w:rPr>
        <w:t>con</w:t>
      </w:r>
      <w:r w:rsidR="00362D5D">
        <w:rPr>
          <w:rFonts w:ascii="Arial" w:hAnsi="Arial"/>
          <w:sz w:val="22"/>
          <w:szCs w:val="22"/>
        </w:rPr>
        <w:t xml:space="preserve"> lo stesso mezzo</w:t>
      </w:r>
      <w:r w:rsidR="00063249">
        <w:rPr>
          <w:rFonts w:ascii="Arial" w:hAnsi="Arial"/>
          <w:sz w:val="22"/>
          <w:szCs w:val="22"/>
        </w:rPr>
        <w:t xml:space="preserve"> al casello di Faenza dell’Autostrada A14.</w:t>
      </w:r>
    </w:p>
    <w:p w:rsidR="008A653A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CB46AD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D91A56">
        <w:rPr>
          <w:rFonts w:ascii="Arial" w:hAnsi="Arial"/>
          <w:sz w:val="22"/>
          <w:szCs w:val="22"/>
        </w:rPr>
        <w:t xml:space="preserve">Il Prof. </w:t>
      </w:r>
      <w:r w:rsidR="00A1571E">
        <w:rPr>
          <w:rFonts w:ascii="Arial" w:hAnsi="Arial"/>
          <w:sz w:val="22"/>
          <w:szCs w:val="22"/>
        </w:rPr>
        <w:t>Piani Massimo</w:t>
      </w:r>
      <w:r w:rsidR="00D91A56">
        <w:rPr>
          <w:rFonts w:ascii="Arial" w:hAnsi="Arial"/>
          <w:sz w:val="22"/>
          <w:szCs w:val="22"/>
        </w:rPr>
        <w:t xml:space="preserve"> accompagnatore degli alunni partecipanti dovrà essere sostituito</w:t>
      </w:r>
      <w:r w:rsidR="002074A1">
        <w:rPr>
          <w:rFonts w:ascii="Arial" w:hAnsi="Arial"/>
          <w:sz w:val="22"/>
          <w:szCs w:val="22"/>
        </w:rPr>
        <w:t xml:space="preserve"> per l’intera mattinata.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CB46AD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2074A1">
        <w:rPr>
          <w:rFonts w:ascii="Arial" w:hAnsi="Arial"/>
          <w:sz w:val="22"/>
          <w:szCs w:val="22"/>
        </w:rPr>
        <w:t>Si allegano:</w:t>
      </w:r>
    </w:p>
    <w:p w:rsid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Elenco studenti partecipanti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3A085E" w:rsidRDefault="003A085E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C446D8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/fl</w:t>
      </w:r>
      <w:r w:rsidR="002074A1">
        <w:rPr>
          <w:sz w:val="22"/>
          <w:szCs w:val="22"/>
        </w:rPr>
        <w:t xml:space="preserve">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873FF" w:rsidRDefault="006873FF" w:rsidP="00482789">
      <w:pPr>
        <w:ind w:firstLine="360"/>
        <w:jc w:val="both"/>
        <w:rPr>
          <w:rFonts w:ascii="Arial" w:hAnsi="Arial"/>
        </w:rPr>
      </w:pPr>
    </w:p>
    <w:p w:rsidR="003A085E" w:rsidRPr="00482789" w:rsidRDefault="003A085E" w:rsidP="00482789">
      <w:pPr>
        <w:ind w:firstLine="360"/>
        <w:jc w:val="both"/>
        <w:rPr>
          <w:rFonts w:ascii="Arial" w:hAnsi="Arial"/>
        </w:rPr>
      </w:pP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lastRenderedPageBreak/>
        <w:t>Allegato 1</w:t>
      </w:r>
    </w:p>
    <w:p w:rsidR="00C27B8F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Elenco studenti partecipanti fase </w:t>
      </w:r>
      <w:r w:rsidR="00063249">
        <w:rPr>
          <w:rFonts w:ascii="Arial" w:hAnsi="Arial"/>
          <w:bCs/>
          <w:sz w:val="24"/>
        </w:rPr>
        <w:t>regionale</w:t>
      </w:r>
      <w:r>
        <w:rPr>
          <w:rFonts w:ascii="Arial" w:hAnsi="Arial"/>
          <w:bCs/>
          <w:sz w:val="24"/>
        </w:rPr>
        <w:t xml:space="preserve"> Orienteering</w:t>
      </w: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AF5432" w:rsidRDefault="00AF5432" w:rsidP="00AF543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Cs/>
          <w:sz w:val="24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78"/>
        <w:gridCol w:w="1152"/>
        <w:gridCol w:w="3012"/>
      </w:tblGrid>
      <w:tr w:rsidR="00AF5432">
        <w:trPr>
          <w:trHeight w:val="682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A26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063249" w:rsidRDefault="00063249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A1571E" w:rsidRDefault="00A1571E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A1571E" w:rsidRDefault="00A1571E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Allegato 2</w:t>
      </w: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9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</w:t>
      </w:r>
      <w:r w:rsidR="0077047B">
        <w:t xml:space="preserve"> alla </w:t>
      </w:r>
      <w:r w:rsidR="0077047B" w:rsidRPr="0077047B">
        <w:rPr>
          <w:b/>
        </w:rPr>
        <w:t xml:space="preserve">FASE </w:t>
      </w:r>
      <w:r w:rsidR="0077047B">
        <w:rPr>
          <w:b/>
        </w:rPr>
        <w:t>REGIONALE</w:t>
      </w:r>
      <w:r w:rsidR="0077047B" w:rsidRPr="0077047B">
        <w:rPr>
          <w:b/>
        </w:rPr>
        <w:t xml:space="preserve"> di ORIENTEERING</w:t>
      </w:r>
      <w:r>
        <w:t xml:space="preserve">, che  si effettuerà </w:t>
      </w:r>
      <w:r w:rsidR="0077047B" w:rsidRPr="0077047B">
        <w:rPr>
          <w:b/>
        </w:rPr>
        <w:t>LUNEDI’ 19 MAGGIO 2014</w:t>
      </w:r>
      <w:r>
        <w:t xml:space="preserve">  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121C4A" w:rsidRDefault="00624505" w:rsidP="00751928">
      <w:pPr>
        <w:spacing w:after="60"/>
        <w:rPr>
          <w:b/>
        </w:rPr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121C4A">
        <w:rPr>
          <w:b/>
        </w:rPr>
        <w:t xml:space="preserve">   CASELLO AUTOSTRADA A14</w:t>
      </w:r>
      <w:r w:rsidR="00393D31">
        <w:rPr>
          <w:b/>
        </w:rPr>
        <w:t xml:space="preserve"> (</w:t>
      </w:r>
      <w:proofErr w:type="spellStart"/>
      <w:r w:rsidR="00393D31">
        <w:rPr>
          <w:b/>
        </w:rPr>
        <w:t>Class</w:t>
      </w:r>
      <w:proofErr w:type="spellEnd"/>
      <w:r w:rsidR="00393D31">
        <w:rPr>
          <w:b/>
        </w:rPr>
        <w:t xml:space="preserve"> Hotel)</w:t>
      </w:r>
      <w:r w:rsidR="00121C4A">
        <w:rPr>
          <w:b/>
        </w:rPr>
        <w:t xml:space="preserve">    </w:t>
      </w:r>
    </w:p>
    <w:p w:rsidR="00121C4A" w:rsidRDefault="00121C4A" w:rsidP="00751928">
      <w:pPr>
        <w:spacing w:after="60"/>
      </w:pPr>
      <w:r>
        <w:rPr>
          <w:b/>
        </w:rPr>
        <w:t>ALLE ORE 7.15</w:t>
      </w:r>
      <w:r w:rsidR="00393D31">
        <w:rPr>
          <w:b/>
        </w:rPr>
        <w:t>’</w:t>
      </w:r>
      <w:r>
        <w:rPr>
          <w:b/>
        </w:rPr>
        <w:t xml:space="preserve">   </w:t>
      </w:r>
      <w:r w:rsidR="00751928" w:rsidRPr="00121C4A">
        <w:rPr>
          <w:b/>
          <w:i/>
          <w:u w:val="single"/>
        </w:rPr>
        <w:t>(PUNTUALI</w:t>
      </w:r>
      <w:r w:rsidRPr="00121C4A">
        <w:rPr>
          <w:b/>
          <w:i/>
          <w:u w:val="single"/>
        </w:rPr>
        <w:t>SSIMI</w:t>
      </w:r>
      <w:r w:rsidR="00393D31">
        <w:rPr>
          <w:b/>
          <w:i/>
          <w:u w:val="single"/>
        </w:rPr>
        <w:t>!!!</w:t>
      </w:r>
      <w:r w:rsidR="00751928">
        <w:t>)</w:t>
      </w:r>
    </w:p>
    <w:p w:rsidR="00121C4A" w:rsidRDefault="00751928" w:rsidP="00751928">
      <w:pPr>
        <w:spacing w:after="60"/>
        <w:rPr>
          <w:b/>
        </w:rPr>
      </w:pPr>
      <w:r w:rsidRPr="00121C4A">
        <w:rPr>
          <w:b/>
        </w:rPr>
        <w:t>DEL GIORNO</w:t>
      </w:r>
      <w:r w:rsidR="00121C4A" w:rsidRPr="00121C4A">
        <w:rPr>
          <w:b/>
        </w:rPr>
        <w:t xml:space="preserve"> LUNEDI’ 19 maggio 2014</w:t>
      </w: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393D31">
        <w:rPr>
          <w:b/>
        </w:rPr>
        <w:t xml:space="preserve">   CASELLO AUTOSTRADA A14 (</w:t>
      </w:r>
      <w:proofErr w:type="spellStart"/>
      <w:r w:rsidR="00393D31">
        <w:rPr>
          <w:b/>
        </w:rPr>
        <w:t>Class</w:t>
      </w:r>
      <w:proofErr w:type="spellEnd"/>
      <w:r w:rsidR="00393D31">
        <w:rPr>
          <w:b/>
        </w:rPr>
        <w:t xml:space="preserve"> Hotel)</w:t>
      </w:r>
      <w:r w:rsidR="00624505">
        <w:rPr>
          <w:b/>
        </w:rPr>
        <w:t xml:space="preserve"> </w:t>
      </w: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362D5D" w:rsidRDefault="00751928" w:rsidP="00751928">
      <w:pPr>
        <w:spacing w:after="60"/>
        <w:rPr>
          <w:b/>
          <w:sz w:val="16"/>
          <w:szCs w:val="16"/>
        </w:rPr>
      </w:pPr>
      <w:r w:rsidRPr="00751928">
        <w:rPr>
          <w:b/>
          <w:sz w:val="16"/>
          <w:szCs w:val="16"/>
        </w:rPr>
        <w:t>d</w:t>
      </w:r>
      <w:r w:rsidR="00D91A56">
        <w:rPr>
          <w:b/>
          <w:sz w:val="16"/>
          <w:szCs w:val="16"/>
        </w:rPr>
        <w:t xml:space="preserve">a restituire firmato entro il </w:t>
      </w:r>
      <w:r w:rsidR="00063249">
        <w:rPr>
          <w:b/>
          <w:sz w:val="16"/>
          <w:szCs w:val="16"/>
        </w:rPr>
        <w:t>1</w:t>
      </w:r>
      <w:r w:rsidR="00362D5D">
        <w:rPr>
          <w:b/>
          <w:sz w:val="16"/>
          <w:szCs w:val="16"/>
        </w:rPr>
        <w:t>6 maggio</w:t>
      </w:r>
      <w:r w:rsidRPr="00751928">
        <w:rPr>
          <w:b/>
          <w:sz w:val="16"/>
          <w:szCs w:val="16"/>
        </w:rPr>
        <w:t xml:space="preserve"> 2014</w:t>
      </w:r>
    </w:p>
    <w:p w:rsidR="00362D5D" w:rsidRDefault="00362D5D" w:rsidP="00751928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ai  collaboratori scolastici di ogni sede </w:t>
      </w:r>
    </w:p>
    <w:p w:rsidR="00751928" w:rsidRDefault="00362D5D" w:rsidP="00751928">
      <w:pPr>
        <w:spacing w:after="60"/>
        <w:rPr>
          <w:rFonts w:ascii="Verdana" w:hAnsi="Verdana"/>
          <w:sz w:val="16"/>
          <w:szCs w:val="16"/>
        </w:rPr>
      </w:pPr>
      <w:r>
        <w:rPr>
          <w:b/>
          <w:sz w:val="16"/>
          <w:szCs w:val="16"/>
        </w:rPr>
        <w:t>che si preoccuperanno di consegnarli al Prof. Stefano Melandri</w:t>
      </w:r>
      <w:r w:rsidR="00751928" w:rsidRPr="00E81DBB">
        <w:rPr>
          <w:sz w:val="16"/>
          <w:szCs w:val="16"/>
        </w:rPr>
        <w:t xml:space="preserve"> </w:t>
      </w:r>
      <w:r w:rsidR="0075192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="00751928">
        <w:rPr>
          <w:rFonts w:ascii="Verdana" w:hAnsi="Verdana"/>
          <w:sz w:val="16"/>
          <w:szCs w:val="16"/>
        </w:rPr>
        <w:t xml:space="preserve">FIRMA </w:t>
      </w:r>
      <w:proofErr w:type="spellStart"/>
      <w:r w:rsidR="00751928">
        <w:rPr>
          <w:rFonts w:ascii="Verdana" w:hAnsi="Verdana"/>
          <w:sz w:val="16"/>
          <w:szCs w:val="16"/>
        </w:rPr>
        <w:t>DI</w:t>
      </w:r>
      <w:proofErr w:type="spellEnd"/>
      <w:r w:rsidR="00751928"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1A064C">
      <w:type w:val="continuous"/>
      <w:pgSz w:w="11907" w:h="16840" w:code="9"/>
      <w:pgMar w:top="1134" w:right="1134" w:bottom="567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8D" w:rsidRDefault="00A96D8D">
      <w:r>
        <w:separator/>
      </w:r>
    </w:p>
  </w:endnote>
  <w:endnote w:type="continuationSeparator" w:id="0">
    <w:p w:rsidR="00A96D8D" w:rsidRDefault="00A9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8D" w:rsidRDefault="00A96D8D">
      <w:r>
        <w:separator/>
      </w:r>
    </w:p>
  </w:footnote>
  <w:footnote w:type="continuationSeparator" w:id="0">
    <w:p w:rsidR="00A96D8D" w:rsidRDefault="00A9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0445A"/>
    <w:multiLevelType w:val="hybridMultilevel"/>
    <w:tmpl w:val="D048F87C"/>
    <w:lvl w:ilvl="0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2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004B"/>
    <w:rsid w:val="00014DA5"/>
    <w:rsid w:val="00037FDC"/>
    <w:rsid w:val="00040BAE"/>
    <w:rsid w:val="000444FC"/>
    <w:rsid w:val="000615BE"/>
    <w:rsid w:val="00063249"/>
    <w:rsid w:val="00071BE9"/>
    <w:rsid w:val="00080431"/>
    <w:rsid w:val="000A0945"/>
    <w:rsid w:val="000B0886"/>
    <w:rsid w:val="000B2920"/>
    <w:rsid w:val="000C5831"/>
    <w:rsid w:val="000C71D4"/>
    <w:rsid w:val="000F37DA"/>
    <w:rsid w:val="00107552"/>
    <w:rsid w:val="001139B0"/>
    <w:rsid w:val="00121C4A"/>
    <w:rsid w:val="001369BC"/>
    <w:rsid w:val="00173ECD"/>
    <w:rsid w:val="001A064C"/>
    <w:rsid w:val="001A0FFC"/>
    <w:rsid w:val="001C7EA5"/>
    <w:rsid w:val="001E2EA8"/>
    <w:rsid w:val="001E6615"/>
    <w:rsid w:val="002040B2"/>
    <w:rsid w:val="002074A1"/>
    <w:rsid w:val="002166D2"/>
    <w:rsid w:val="002B06ED"/>
    <w:rsid w:val="002B257D"/>
    <w:rsid w:val="002D3E83"/>
    <w:rsid w:val="002F2CAF"/>
    <w:rsid w:val="00302A8E"/>
    <w:rsid w:val="00320807"/>
    <w:rsid w:val="00343C41"/>
    <w:rsid w:val="00362D5D"/>
    <w:rsid w:val="00393D31"/>
    <w:rsid w:val="003A085E"/>
    <w:rsid w:val="003A5A26"/>
    <w:rsid w:val="004028AF"/>
    <w:rsid w:val="00406AA8"/>
    <w:rsid w:val="00422544"/>
    <w:rsid w:val="00427F59"/>
    <w:rsid w:val="004671B2"/>
    <w:rsid w:val="00482789"/>
    <w:rsid w:val="004B531F"/>
    <w:rsid w:val="004F40F2"/>
    <w:rsid w:val="00505B5C"/>
    <w:rsid w:val="00510C26"/>
    <w:rsid w:val="00516770"/>
    <w:rsid w:val="00521E43"/>
    <w:rsid w:val="0055120D"/>
    <w:rsid w:val="0055168D"/>
    <w:rsid w:val="00580691"/>
    <w:rsid w:val="00584378"/>
    <w:rsid w:val="00586AEF"/>
    <w:rsid w:val="005A2087"/>
    <w:rsid w:val="005C44B7"/>
    <w:rsid w:val="005D375B"/>
    <w:rsid w:val="005E3C62"/>
    <w:rsid w:val="005F50D1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6F1556"/>
    <w:rsid w:val="007019B3"/>
    <w:rsid w:val="00710274"/>
    <w:rsid w:val="00736952"/>
    <w:rsid w:val="00751928"/>
    <w:rsid w:val="0077047B"/>
    <w:rsid w:val="00785A67"/>
    <w:rsid w:val="007876FB"/>
    <w:rsid w:val="007A184E"/>
    <w:rsid w:val="007C0753"/>
    <w:rsid w:val="007F2333"/>
    <w:rsid w:val="00800B5A"/>
    <w:rsid w:val="0082109F"/>
    <w:rsid w:val="00826F6A"/>
    <w:rsid w:val="00831DE2"/>
    <w:rsid w:val="00865483"/>
    <w:rsid w:val="00887085"/>
    <w:rsid w:val="008935FB"/>
    <w:rsid w:val="008A653A"/>
    <w:rsid w:val="008E68A3"/>
    <w:rsid w:val="008F5E03"/>
    <w:rsid w:val="00926832"/>
    <w:rsid w:val="00943D9B"/>
    <w:rsid w:val="00953B8F"/>
    <w:rsid w:val="00971630"/>
    <w:rsid w:val="00975C61"/>
    <w:rsid w:val="009B0B54"/>
    <w:rsid w:val="009C2E61"/>
    <w:rsid w:val="009C3049"/>
    <w:rsid w:val="00A1571E"/>
    <w:rsid w:val="00A21985"/>
    <w:rsid w:val="00A74E64"/>
    <w:rsid w:val="00A81F98"/>
    <w:rsid w:val="00A96D8D"/>
    <w:rsid w:val="00AA15CC"/>
    <w:rsid w:val="00AC1B8C"/>
    <w:rsid w:val="00AD7C5F"/>
    <w:rsid w:val="00AF3294"/>
    <w:rsid w:val="00AF5432"/>
    <w:rsid w:val="00AF71AE"/>
    <w:rsid w:val="00B049B1"/>
    <w:rsid w:val="00B16F33"/>
    <w:rsid w:val="00B2644E"/>
    <w:rsid w:val="00B267A0"/>
    <w:rsid w:val="00B4394A"/>
    <w:rsid w:val="00B50760"/>
    <w:rsid w:val="00B70165"/>
    <w:rsid w:val="00B90CCB"/>
    <w:rsid w:val="00B94F54"/>
    <w:rsid w:val="00BB4BF3"/>
    <w:rsid w:val="00BC01AD"/>
    <w:rsid w:val="00BC1D19"/>
    <w:rsid w:val="00BC3E43"/>
    <w:rsid w:val="00BC7774"/>
    <w:rsid w:val="00BF463F"/>
    <w:rsid w:val="00C14707"/>
    <w:rsid w:val="00C27B8F"/>
    <w:rsid w:val="00C342E3"/>
    <w:rsid w:val="00C446D8"/>
    <w:rsid w:val="00C47CD8"/>
    <w:rsid w:val="00C66BED"/>
    <w:rsid w:val="00CA0E99"/>
    <w:rsid w:val="00CB46AD"/>
    <w:rsid w:val="00CC5001"/>
    <w:rsid w:val="00CC79EC"/>
    <w:rsid w:val="00CD607E"/>
    <w:rsid w:val="00CE2ECE"/>
    <w:rsid w:val="00CF2821"/>
    <w:rsid w:val="00D11AC3"/>
    <w:rsid w:val="00D3054C"/>
    <w:rsid w:val="00D32287"/>
    <w:rsid w:val="00D32828"/>
    <w:rsid w:val="00D91677"/>
    <w:rsid w:val="00D91A56"/>
    <w:rsid w:val="00DB60A6"/>
    <w:rsid w:val="00DC0C02"/>
    <w:rsid w:val="00DC77DA"/>
    <w:rsid w:val="00E05CA9"/>
    <w:rsid w:val="00E242B5"/>
    <w:rsid w:val="00E2798D"/>
    <w:rsid w:val="00E3483E"/>
    <w:rsid w:val="00E82479"/>
    <w:rsid w:val="00EA1290"/>
    <w:rsid w:val="00EA1721"/>
    <w:rsid w:val="00EB4E5B"/>
    <w:rsid w:val="00ED7672"/>
    <w:rsid w:val="00EE3614"/>
    <w:rsid w:val="00EF5AD4"/>
    <w:rsid w:val="00F11F37"/>
    <w:rsid w:val="00F26DB4"/>
    <w:rsid w:val="00F604A3"/>
    <w:rsid w:val="00F64561"/>
    <w:rsid w:val="00F67A4C"/>
    <w:rsid w:val="00F81949"/>
    <w:rsid w:val="00F82784"/>
    <w:rsid w:val="00F8280A"/>
    <w:rsid w:val="00F830A3"/>
    <w:rsid w:val="00F8631F"/>
    <w:rsid w:val="00F90837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s009006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4A6B-67C1-4DBD-81B0-10A7874C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10</TotalTime>
  <Pages>3</Pages>
  <Words>513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4909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2014-05-14T10:13:00Z</cp:lastPrinted>
  <dcterms:created xsi:type="dcterms:W3CDTF">2014-05-14T11:06:00Z</dcterms:created>
  <dcterms:modified xsi:type="dcterms:W3CDTF">2014-05-14T11:06:00Z</dcterms:modified>
</cp:coreProperties>
</file>